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6FDB9" w14:textId="77777777" w:rsidR="00F725FB" w:rsidRDefault="00F725FB" w:rsidP="005841F7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41F7" w:rsidRPr="00F725FB">
        <w:rPr>
          <w:rFonts w:ascii="Times New Roman" w:hAnsi="Times New Roman"/>
          <w:sz w:val="24"/>
          <w:szCs w:val="24"/>
        </w:rPr>
        <w:t>Ill. mo Signor</w:t>
      </w:r>
    </w:p>
    <w:p w14:paraId="738071EE" w14:textId="77777777" w:rsidR="00F725FB" w:rsidRDefault="00F725FB" w:rsidP="005841F7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41F7" w:rsidRPr="00F725FB">
        <w:rPr>
          <w:rFonts w:ascii="Times New Roman" w:hAnsi="Times New Roman"/>
          <w:sz w:val="24"/>
          <w:szCs w:val="24"/>
        </w:rPr>
        <w:t>Sindaco</w:t>
      </w:r>
      <w:r>
        <w:rPr>
          <w:rFonts w:ascii="Times New Roman" w:hAnsi="Times New Roman"/>
          <w:sz w:val="24"/>
          <w:szCs w:val="24"/>
        </w:rPr>
        <w:t xml:space="preserve"> del </w:t>
      </w:r>
    </w:p>
    <w:p w14:paraId="219F9B7E" w14:textId="77777777" w:rsidR="005841F7" w:rsidRPr="00F725FB" w:rsidRDefault="00F725FB" w:rsidP="005841F7">
      <w:pPr>
        <w:pStyle w:val="Testonormal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25FB">
        <w:rPr>
          <w:rFonts w:ascii="Times New Roman" w:hAnsi="Times New Roman"/>
          <w:b/>
          <w:sz w:val="24"/>
          <w:szCs w:val="24"/>
        </w:rPr>
        <w:t>COMUNE DI CONCOREZZO</w:t>
      </w:r>
    </w:p>
    <w:p w14:paraId="031CF723" w14:textId="77777777" w:rsidR="005841F7" w:rsidRDefault="00F725FB" w:rsidP="005841F7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41F7" w:rsidRPr="00F725FB">
        <w:rPr>
          <w:rFonts w:ascii="Times New Roman" w:hAnsi="Times New Roman"/>
          <w:sz w:val="24"/>
          <w:szCs w:val="24"/>
        </w:rPr>
        <w:t xml:space="preserve">Piazza </w:t>
      </w:r>
      <w:r>
        <w:rPr>
          <w:rFonts w:ascii="Times New Roman" w:hAnsi="Times New Roman"/>
          <w:sz w:val="24"/>
          <w:szCs w:val="24"/>
        </w:rPr>
        <w:t>della Pace n. 2</w:t>
      </w:r>
    </w:p>
    <w:p w14:paraId="09419C56" w14:textId="77777777" w:rsidR="00F725FB" w:rsidRPr="00F725FB" w:rsidRDefault="00F725FB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35173F93" w14:textId="77777777" w:rsidR="005841F7" w:rsidRPr="00F725FB" w:rsidRDefault="00F725FB" w:rsidP="005841F7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41F7" w:rsidRPr="00F725F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863 Concorezzo</w:t>
      </w:r>
    </w:p>
    <w:p w14:paraId="57EEBAF1" w14:textId="77777777" w:rsidR="005841F7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7C868441" w14:textId="77777777" w:rsidR="00664AFD" w:rsidRPr="00F725FB" w:rsidRDefault="00664AFD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4F8CABE5" w14:textId="77777777" w:rsidR="005841F7" w:rsidRPr="00F725FB" w:rsidRDefault="005841F7" w:rsidP="00664AFD">
      <w:pPr>
        <w:pStyle w:val="Testonormale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 xml:space="preserve">Oggetto: </w:t>
      </w:r>
      <w:r w:rsidRPr="00F725FB">
        <w:rPr>
          <w:rFonts w:ascii="Times New Roman" w:hAnsi="Times New Roman"/>
          <w:b/>
          <w:sz w:val="24"/>
          <w:szCs w:val="24"/>
        </w:rPr>
        <w:t>AVVISO PUBBLICO PER LA PRESENTAZIONE DI CANDIDATURE PER LA NOMINA DEL</w:t>
      </w:r>
      <w:r w:rsidR="00F725FB" w:rsidRPr="00F725FB">
        <w:rPr>
          <w:rFonts w:ascii="Times New Roman" w:hAnsi="Times New Roman"/>
          <w:b/>
          <w:sz w:val="24"/>
          <w:szCs w:val="24"/>
        </w:rPr>
        <w:t xml:space="preserve"> </w:t>
      </w:r>
      <w:r w:rsidRPr="00F725FB">
        <w:rPr>
          <w:rFonts w:ascii="Times New Roman" w:hAnsi="Times New Roman"/>
          <w:b/>
          <w:sz w:val="24"/>
          <w:szCs w:val="24"/>
        </w:rPr>
        <w:t>CONSIGLIO DI AMMINISTRAZIONE E DEL PRESIDENTE DELL’AZIENDA SPECIALE FARMACIE</w:t>
      </w:r>
      <w:r w:rsidR="00F725FB" w:rsidRPr="00F725FB">
        <w:rPr>
          <w:rFonts w:ascii="Times New Roman" w:hAnsi="Times New Roman"/>
          <w:b/>
          <w:sz w:val="24"/>
          <w:szCs w:val="24"/>
        </w:rPr>
        <w:t xml:space="preserve"> COMUNALI DI CONCOREZZO</w:t>
      </w:r>
      <w:r w:rsidR="00F725FB">
        <w:rPr>
          <w:rFonts w:ascii="Times New Roman" w:hAnsi="Times New Roman"/>
          <w:b/>
          <w:sz w:val="24"/>
          <w:szCs w:val="24"/>
        </w:rPr>
        <w:t xml:space="preserve"> – ASPECON - DOMANDA</w:t>
      </w:r>
    </w:p>
    <w:p w14:paraId="62AB5AD0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62C7C99B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258E3CAA" w14:textId="77777777" w:rsidR="005841F7" w:rsidRPr="00F725FB" w:rsidRDefault="005841F7" w:rsidP="00664AFD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>II/La sottoscritto/a __</w:t>
      </w:r>
      <w:r w:rsidR="00F725FB">
        <w:rPr>
          <w:rFonts w:ascii="Times New Roman" w:hAnsi="Times New Roman"/>
          <w:sz w:val="24"/>
          <w:szCs w:val="24"/>
        </w:rPr>
        <w:t>____________________________________</w:t>
      </w:r>
      <w:r w:rsidRPr="00F725FB">
        <w:rPr>
          <w:rFonts w:ascii="Times New Roman" w:hAnsi="Times New Roman"/>
          <w:sz w:val="24"/>
          <w:szCs w:val="24"/>
        </w:rPr>
        <w:t xml:space="preserve"> nato/a a </w:t>
      </w:r>
      <w:r w:rsidR="00F725FB">
        <w:rPr>
          <w:rFonts w:ascii="Times New Roman" w:hAnsi="Times New Roman"/>
          <w:sz w:val="24"/>
          <w:szCs w:val="24"/>
        </w:rPr>
        <w:t xml:space="preserve">________________ </w:t>
      </w:r>
      <w:r w:rsidRPr="00F725FB">
        <w:rPr>
          <w:rFonts w:ascii="Times New Roman" w:hAnsi="Times New Roman"/>
          <w:sz w:val="24"/>
          <w:szCs w:val="24"/>
        </w:rPr>
        <w:t xml:space="preserve">il </w:t>
      </w:r>
      <w:r w:rsidR="00F725FB">
        <w:rPr>
          <w:rFonts w:ascii="Times New Roman" w:hAnsi="Times New Roman"/>
          <w:sz w:val="24"/>
          <w:szCs w:val="24"/>
        </w:rPr>
        <w:t>___</w:t>
      </w:r>
      <w:r w:rsidRPr="00F725FB">
        <w:rPr>
          <w:rFonts w:ascii="Times New Roman" w:hAnsi="Times New Roman"/>
          <w:sz w:val="24"/>
          <w:szCs w:val="24"/>
        </w:rPr>
        <w:t>_/</w:t>
      </w:r>
      <w:r w:rsidR="00F725FB">
        <w:rPr>
          <w:rFonts w:ascii="Times New Roman" w:hAnsi="Times New Roman"/>
          <w:sz w:val="24"/>
          <w:szCs w:val="24"/>
        </w:rPr>
        <w:t>___</w:t>
      </w:r>
      <w:r w:rsidRPr="00F725FB">
        <w:rPr>
          <w:rFonts w:ascii="Times New Roman" w:hAnsi="Times New Roman"/>
          <w:sz w:val="24"/>
          <w:szCs w:val="24"/>
        </w:rPr>
        <w:t xml:space="preserve"> /</w:t>
      </w:r>
      <w:r w:rsidR="00F725FB">
        <w:rPr>
          <w:rFonts w:ascii="Times New Roman" w:hAnsi="Times New Roman"/>
          <w:sz w:val="24"/>
          <w:szCs w:val="24"/>
        </w:rPr>
        <w:t>____</w:t>
      </w:r>
      <w:r w:rsidRPr="00F725FB">
        <w:rPr>
          <w:rFonts w:ascii="Times New Roman" w:hAnsi="Times New Roman"/>
          <w:sz w:val="24"/>
          <w:szCs w:val="24"/>
        </w:rPr>
        <w:t>_, residente</w:t>
      </w:r>
      <w:r w:rsidR="00F725FB">
        <w:rPr>
          <w:rFonts w:ascii="Times New Roman" w:hAnsi="Times New Roman"/>
          <w:sz w:val="24"/>
          <w:szCs w:val="24"/>
        </w:rPr>
        <w:t xml:space="preserve"> </w:t>
      </w:r>
      <w:r w:rsidRPr="00F725FB">
        <w:rPr>
          <w:rFonts w:ascii="Times New Roman" w:hAnsi="Times New Roman"/>
          <w:sz w:val="24"/>
          <w:szCs w:val="24"/>
        </w:rPr>
        <w:t xml:space="preserve">in </w:t>
      </w:r>
      <w:r w:rsidR="00F725FB">
        <w:rPr>
          <w:rFonts w:ascii="Times New Roman" w:hAnsi="Times New Roman"/>
          <w:sz w:val="24"/>
          <w:szCs w:val="24"/>
        </w:rPr>
        <w:t xml:space="preserve">__________________________ </w:t>
      </w:r>
      <w:r w:rsidRPr="00F725FB">
        <w:rPr>
          <w:rFonts w:ascii="Times New Roman" w:hAnsi="Times New Roman"/>
          <w:sz w:val="24"/>
          <w:szCs w:val="24"/>
        </w:rPr>
        <w:t xml:space="preserve">via </w:t>
      </w:r>
      <w:r w:rsidR="00F725FB">
        <w:rPr>
          <w:rFonts w:ascii="Times New Roman" w:hAnsi="Times New Roman"/>
          <w:sz w:val="24"/>
          <w:szCs w:val="24"/>
        </w:rPr>
        <w:t xml:space="preserve">_____________________ </w:t>
      </w:r>
      <w:r w:rsidRPr="00F725FB">
        <w:rPr>
          <w:rFonts w:ascii="Times New Roman" w:hAnsi="Times New Roman"/>
          <w:sz w:val="24"/>
          <w:szCs w:val="24"/>
        </w:rPr>
        <w:t>(C.F. )</w:t>
      </w:r>
      <w:r w:rsidR="00F725FB">
        <w:rPr>
          <w:rFonts w:ascii="Times New Roman" w:hAnsi="Times New Roman"/>
          <w:sz w:val="24"/>
          <w:szCs w:val="24"/>
        </w:rPr>
        <w:t xml:space="preserve"> ___________________________________ </w:t>
      </w:r>
      <w:r w:rsidRPr="00F725FB">
        <w:rPr>
          <w:rFonts w:ascii="Times New Roman" w:hAnsi="Times New Roman"/>
          <w:sz w:val="24"/>
          <w:szCs w:val="24"/>
        </w:rPr>
        <w:t>Tel.:</w:t>
      </w:r>
      <w:r w:rsidR="00F725FB">
        <w:rPr>
          <w:rFonts w:ascii="Times New Roman" w:hAnsi="Times New Roman"/>
          <w:sz w:val="24"/>
          <w:szCs w:val="24"/>
        </w:rPr>
        <w:t xml:space="preserve">_______________________________ </w:t>
      </w:r>
      <w:r w:rsidRPr="00F725FB">
        <w:rPr>
          <w:rFonts w:ascii="Times New Roman" w:hAnsi="Times New Roman"/>
          <w:sz w:val="24"/>
          <w:szCs w:val="24"/>
        </w:rPr>
        <w:t xml:space="preserve"> e-mail</w:t>
      </w:r>
      <w:r w:rsidR="00F725FB">
        <w:rPr>
          <w:rFonts w:ascii="Times New Roman" w:hAnsi="Times New Roman"/>
          <w:sz w:val="24"/>
          <w:szCs w:val="24"/>
        </w:rPr>
        <w:t>_________________________</w:t>
      </w:r>
    </w:p>
    <w:p w14:paraId="5CBA1B2D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6AB169E2" w14:textId="77777777" w:rsidR="005841F7" w:rsidRPr="00F725FB" w:rsidRDefault="005841F7" w:rsidP="00F725FB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  <w:r w:rsidRPr="00F725FB">
        <w:rPr>
          <w:rFonts w:ascii="Times New Roman" w:hAnsi="Times New Roman"/>
          <w:b/>
          <w:sz w:val="24"/>
          <w:szCs w:val="24"/>
        </w:rPr>
        <w:t>CHIEDE</w:t>
      </w:r>
    </w:p>
    <w:p w14:paraId="3337E974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0303E5A1" w14:textId="77777777" w:rsidR="005841F7" w:rsidRPr="00F725FB" w:rsidRDefault="001461D1" w:rsidP="001461D1">
      <w:pPr>
        <w:pStyle w:val="Testonormale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841F7" w:rsidRPr="00F725FB">
        <w:rPr>
          <w:rFonts w:ascii="Times New Roman" w:hAnsi="Times New Roman"/>
          <w:sz w:val="24"/>
          <w:szCs w:val="24"/>
        </w:rPr>
        <w:t>i essere ammesso/a a partecipare all’avviso pubblico per la nomina a Membro del Consiglio di</w:t>
      </w:r>
      <w:r w:rsidR="00F725FB"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 xml:space="preserve">Amministrazione dell’Azienda Speciale Farmacie Comunali di </w:t>
      </w:r>
      <w:r w:rsidR="00F725FB">
        <w:rPr>
          <w:rFonts w:ascii="Times New Roman" w:hAnsi="Times New Roman"/>
          <w:sz w:val="24"/>
          <w:szCs w:val="24"/>
        </w:rPr>
        <w:t>Concorezzo.</w:t>
      </w:r>
    </w:p>
    <w:p w14:paraId="478D06D6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084C262D" w14:textId="77777777" w:rsidR="005841F7" w:rsidRPr="00F725FB" w:rsidRDefault="005841F7" w:rsidP="001461D1">
      <w:pPr>
        <w:pStyle w:val="Testonormale"/>
        <w:ind w:firstLine="708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>A tal fine, consapevole delle sanzioni penali previste in caso di dichiarazioni mendaci e falsit</w:t>
      </w:r>
      <w:r w:rsidR="00F725FB">
        <w:rPr>
          <w:rFonts w:ascii="Times New Roman" w:hAnsi="Times New Roman"/>
          <w:sz w:val="24"/>
          <w:szCs w:val="24"/>
        </w:rPr>
        <w:t>à</w:t>
      </w:r>
      <w:r w:rsidRPr="00F725FB">
        <w:rPr>
          <w:rFonts w:ascii="Times New Roman" w:hAnsi="Times New Roman"/>
          <w:sz w:val="24"/>
          <w:szCs w:val="24"/>
        </w:rPr>
        <w:t xml:space="preserve"> in atti,</w:t>
      </w:r>
    </w:p>
    <w:p w14:paraId="6C613C13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694A99CA" w14:textId="77777777" w:rsidR="005841F7" w:rsidRPr="00F725FB" w:rsidRDefault="005841F7" w:rsidP="00F725FB">
      <w:pPr>
        <w:pStyle w:val="Testonormale"/>
        <w:jc w:val="center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>DICHIARA</w:t>
      </w:r>
    </w:p>
    <w:p w14:paraId="6DFAC202" w14:textId="77777777" w:rsidR="005841F7" w:rsidRPr="00F725FB" w:rsidRDefault="005841F7" w:rsidP="00F725FB">
      <w:pPr>
        <w:pStyle w:val="Testonormale"/>
        <w:jc w:val="center"/>
        <w:rPr>
          <w:rFonts w:ascii="Times New Roman" w:hAnsi="Times New Roman"/>
          <w:sz w:val="18"/>
          <w:szCs w:val="18"/>
        </w:rPr>
      </w:pPr>
      <w:r w:rsidRPr="00F725FB">
        <w:rPr>
          <w:rFonts w:ascii="Times New Roman" w:hAnsi="Times New Roman"/>
          <w:sz w:val="18"/>
          <w:szCs w:val="18"/>
        </w:rPr>
        <w:t>(barrare caselle d’interesse)</w:t>
      </w:r>
    </w:p>
    <w:p w14:paraId="47F1A895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1CDD3EA9" w14:textId="77777777" w:rsidR="005841F7" w:rsidRPr="00F725FB" w:rsidRDefault="00F725FB" w:rsidP="001461D1">
      <w:pPr>
        <w:pStyle w:val="Testonormale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 xml:space="preserve">[_] </w:t>
      </w:r>
      <w:r w:rsidR="001461D1">
        <w:rPr>
          <w:rFonts w:ascii="Times New Roman" w:hAnsi="Times New Roman"/>
          <w:sz w:val="24"/>
          <w:szCs w:val="24"/>
        </w:rPr>
        <w:tab/>
      </w:r>
      <w:r w:rsidR="005841F7" w:rsidRPr="00F725FB">
        <w:rPr>
          <w:rFonts w:ascii="Times New Roman" w:hAnsi="Times New Roman"/>
          <w:sz w:val="24"/>
          <w:szCs w:val="24"/>
        </w:rPr>
        <w:t>di possedere i requisiti per la nomina a consigliere co</w:t>
      </w:r>
      <w:r>
        <w:rPr>
          <w:rFonts w:ascii="Times New Roman" w:hAnsi="Times New Roman"/>
          <w:sz w:val="24"/>
          <w:szCs w:val="24"/>
        </w:rPr>
        <w:t>munale, ovv</w:t>
      </w:r>
      <w:r w:rsidR="005841F7" w:rsidRPr="00F725FB">
        <w:rPr>
          <w:rFonts w:ascii="Times New Roman" w:hAnsi="Times New Roman"/>
          <w:sz w:val="24"/>
          <w:szCs w:val="24"/>
        </w:rPr>
        <w:t>ero di essere elettore del</w:t>
      </w:r>
      <w:r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 xml:space="preserve">Comune di </w:t>
      </w:r>
      <w:r>
        <w:rPr>
          <w:rFonts w:ascii="Times New Roman" w:hAnsi="Times New Roman"/>
          <w:sz w:val="24"/>
          <w:szCs w:val="24"/>
        </w:rPr>
        <w:t>______________________</w:t>
      </w:r>
      <w:r w:rsidR="005841F7" w:rsidRPr="00F725FB">
        <w:rPr>
          <w:rFonts w:ascii="Times New Roman" w:hAnsi="Times New Roman"/>
          <w:sz w:val="24"/>
          <w:szCs w:val="24"/>
        </w:rPr>
        <w:t>, di aver compiuto il 18° anno di et</w:t>
      </w:r>
      <w:r>
        <w:rPr>
          <w:rFonts w:ascii="Times New Roman" w:hAnsi="Times New Roman"/>
          <w:sz w:val="24"/>
          <w:szCs w:val="24"/>
        </w:rPr>
        <w:t>à</w:t>
      </w:r>
      <w:r w:rsidR="005841F7" w:rsidRPr="00F725FB">
        <w:rPr>
          <w:rFonts w:ascii="Times New Roman" w:hAnsi="Times New Roman"/>
          <w:sz w:val="24"/>
          <w:szCs w:val="24"/>
        </w:rPr>
        <w:t xml:space="preserve"> alla data della pubblicazione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>dell’avviso in oggetto e di non essere in alcuna delle condizioni di cui al Titolo III Capo II del</w:t>
      </w:r>
      <w:r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>Lgs. n. 267/2000, al D. Lgs. n. 235/2012 e al D. Lgs. n. 39/2013;</w:t>
      </w:r>
    </w:p>
    <w:p w14:paraId="6EB9ADC3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644BFFE8" w14:textId="77777777" w:rsidR="005841F7" w:rsidRPr="00F725FB" w:rsidRDefault="00F725FB" w:rsidP="001461D1">
      <w:pPr>
        <w:pStyle w:val="Testonormale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 xml:space="preserve">[_] </w:t>
      </w:r>
      <w:r w:rsidR="001461D1">
        <w:rPr>
          <w:rFonts w:ascii="Times New Roman" w:hAnsi="Times New Roman"/>
          <w:sz w:val="24"/>
          <w:szCs w:val="24"/>
        </w:rPr>
        <w:tab/>
      </w:r>
      <w:r w:rsidR="005841F7" w:rsidRPr="00F725FB">
        <w:rPr>
          <w:rFonts w:ascii="Times New Roman" w:hAnsi="Times New Roman"/>
          <w:sz w:val="24"/>
          <w:szCs w:val="24"/>
        </w:rPr>
        <w:t>di possedere una competenza tecnica, giuridica o amministrativa adeguata alle specifiche</w:t>
      </w:r>
      <w:r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>caratteristiche della carica che deve essere ricoperta nonché agli obiettivi che il Comune si</w:t>
      </w:r>
      <w:r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>propone di raggiungere attraverso la partecipazione;</w:t>
      </w:r>
    </w:p>
    <w:p w14:paraId="52A5610A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2D889CD8" w14:textId="77777777" w:rsidR="005841F7" w:rsidRPr="00F725FB" w:rsidRDefault="00F725FB" w:rsidP="001461D1">
      <w:pPr>
        <w:pStyle w:val="Testonormale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 xml:space="preserve">[_] </w:t>
      </w:r>
      <w:r w:rsidR="001461D1">
        <w:rPr>
          <w:rFonts w:ascii="Times New Roman" w:hAnsi="Times New Roman"/>
          <w:sz w:val="24"/>
          <w:szCs w:val="24"/>
        </w:rPr>
        <w:tab/>
      </w:r>
      <w:r w:rsidR="005841F7" w:rsidRPr="0074169F">
        <w:rPr>
          <w:rFonts w:ascii="Times New Roman" w:hAnsi="Times New Roman"/>
          <w:sz w:val="24"/>
          <w:szCs w:val="24"/>
        </w:rPr>
        <w:t>di non aver ricoperto incarichi identici e analoghi nella medesima Azienda Speciale per due</w:t>
      </w:r>
      <w:r w:rsidRPr="0074169F">
        <w:rPr>
          <w:rFonts w:ascii="Times New Roman" w:hAnsi="Times New Roman"/>
          <w:sz w:val="24"/>
          <w:szCs w:val="24"/>
        </w:rPr>
        <w:t xml:space="preserve"> </w:t>
      </w:r>
      <w:r w:rsidR="005841F7" w:rsidRPr="0074169F">
        <w:rPr>
          <w:rFonts w:ascii="Times New Roman" w:hAnsi="Times New Roman"/>
          <w:sz w:val="24"/>
          <w:szCs w:val="24"/>
        </w:rPr>
        <w:t>mandati legislativi o statutari completi consecutivi immediatamente precedenti quello a</w:t>
      </w:r>
      <w:r w:rsidRPr="0074169F">
        <w:rPr>
          <w:rFonts w:ascii="Times New Roman" w:hAnsi="Times New Roman"/>
          <w:sz w:val="24"/>
          <w:szCs w:val="24"/>
        </w:rPr>
        <w:t xml:space="preserve"> </w:t>
      </w:r>
      <w:r w:rsidR="005841F7" w:rsidRPr="0074169F">
        <w:rPr>
          <w:rFonts w:ascii="Times New Roman" w:hAnsi="Times New Roman"/>
          <w:sz w:val="24"/>
          <w:szCs w:val="24"/>
        </w:rPr>
        <w:t>cui la nomina si riferisce;</w:t>
      </w:r>
    </w:p>
    <w:p w14:paraId="6CF5C6A2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2BD22F96" w14:textId="77777777" w:rsidR="005841F7" w:rsidRPr="00F725FB" w:rsidRDefault="005841F7" w:rsidP="001461D1">
      <w:pPr>
        <w:pStyle w:val="Testonormale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 xml:space="preserve">[_] </w:t>
      </w:r>
      <w:r w:rsidR="001461D1">
        <w:rPr>
          <w:rFonts w:ascii="Times New Roman" w:hAnsi="Times New Roman"/>
          <w:sz w:val="24"/>
          <w:szCs w:val="24"/>
        </w:rPr>
        <w:tab/>
      </w:r>
      <w:r w:rsidRPr="00F725FB">
        <w:rPr>
          <w:rFonts w:ascii="Times New Roman" w:hAnsi="Times New Roman"/>
          <w:sz w:val="24"/>
          <w:szCs w:val="24"/>
        </w:rPr>
        <w:t>di non aver ricoperto ruoli di Consiglieri comunali, Sindaci o incarichi di Assessore nel</w:t>
      </w:r>
      <w:r w:rsidR="00F725FB">
        <w:rPr>
          <w:rFonts w:ascii="Times New Roman" w:hAnsi="Times New Roman"/>
          <w:sz w:val="24"/>
          <w:szCs w:val="24"/>
        </w:rPr>
        <w:t xml:space="preserve"> </w:t>
      </w:r>
      <w:r w:rsidRPr="00F725FB">
        <w:rPr>
          <w:rFonts w:ascii="Times New Roman" w:hAnsi="Times New Roman"/>
          <w:sz w:val="24"/>
          <w:szCs w:val="24"/>
        </w:rPr>
        <w:t>mandato precedente, per un periodo di tre anni dalla scadenza del loro mandato elettivo;</w:t>
      </w:r>
    </w:p>
    <w:p w14:paraId="39785559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586F1896" w14:textId="77777777" w:rsidR="005841F7" w:rsidRPr="00F725FB" w:rsidRDefault="00F725FB" w:rsidP="001461D1">
      <w:pPr>
        <w:pStyle w:val="Testonormale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 xml:space="preserve">[_] </w:t>
      </w:r>
      <w:r w:rsidR="001461D1">
        <w:rPr>
          <w:rFonts w:ascii="Times New Roman" w:hAnsi="Times New Roman"/>
          <w:sz w:val="24"/>
          <w:szCs w:val="24"/>
        </w:rPr>
        <w:tab/>
      </w:r>
      <w:r w:rsidR="005841F7" w:rsidRPr="00F725FB">
        <w:rPr>
          <w:rFonts w:ascii="Times New Roman" w:hAnsi="Times New Roman"/>
          <w:sz w:val="24"/>
          <w:szCs w:val="24"/>
        </w:rPr>
        <w:t>di non trovarsi in stato di conflitto di interessi rispetto all’azienda speciale nella quale</w:t>
      </w:r>
      <w:r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>rappresenta il Comune, di non essere stato dichiarato fallito, né di trovarsi in rapporto di</w:t>
      </w:r>
      <w:r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 xml:space="preserve">impiego, consulenza o incarico con </w:t>
      </w:r>
      <w:r>
        <w:rPr>
          <w:rFonts w:ascii="Times New Roman" w:hAnsi="Times New Roman"/>
          <w:sz w:val="24"/>
          <w:szCs w:val="24"/>
        </w:rPr>
        <w:t>l</w:t>
      </w:r>
      <w:r w:rsidR="005841F7" w:rsidRPr="00F725FB">
        <w:rPr>
          <w:rFonts w:ascii="Times New Roman" w:hAnsi="Times New Roman"/>
          <w:sz w:val="24"/>
          <w:szCs w:val="24"/>
        </w:rPr>
        <w:t>’azienda speciale presso cui dovrebbe essere nominato</w:t>
      </w:r>
      <w:r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>e di non avere liti pendenti c</w:t>
      </w:r>
      <w:r>
        <w:rPr>
          <w:rFonts w:ascii="Times New Roman" w:hAnsi="Times New Roman"/>
          <w:sz w:val="24"/>
          <w:szCs w:val="24"/>
        </w:rPr>
        <w:t>on il Comune di Concorezzo ovvero con l’</w:t>
      </w:r>
      <w:r w:rsidR="005841F7" w:rsidRPr="00F725FB">
        <w:rPr>
          <w:rFonts w:ascii="Times New Roman" w:hAnsi="Times New Roman"/>
          <w:sz w:val="24"/>
          <w:szCs w:val="24"/>
        </w:rPr>
        <w:t>azienda speciale presso cui</w:t>
      </w:r>
      <w:r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>dovrebbe essere nominato,</w:t>
      </w:r>
    </w:p>
    <w:p w14:paraId="390F29DB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15C57799" w14:textId="77777777" w:rsidR="005841F7" w:rsidRDefault="005841F7" w:rsidP="00F725FB">
      <w:pPr>
        <w:pStyle w:val="Testonormale"/>
        <w:jc w:val="center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>ovvero</w:t>
      </w:r>
    </w:p>
    <w:p w14:paraId="5389F588" w14:textId="77777777" w:rsidR="001461D1" w:rsidRPr="00F725FB" w:rsidRDefault="001461D1" w:rsidP="00F725FB">
      <w:pPr>
        <w:pStyle w:val="Testonormale"/>
        <w:jc w:val="center"/>
        <w:rPr>
          <w:rFonts w:ascii="Times New Roman" w:hAnsi="Times New Roman"/>
          <w:sz w:val="24"/>
          <w:szCs w:val="24"/>
        </w:rPr>
      </w:pPr>
    </w:p>
    <w:p w14:paraId="6E9D5126" w14:textId="77777777" w:rsidR="005841F7" w:rsidRPr="00F725FB" w:rsidRDefault="00F725FB" w:rsidP="001461D1">
      <w:pPr>
        <w:pStyle w:val="Testonormale"/>
        <w:ind w:left="708" w:hanging="708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 xml:space="preserve">[_] </w:t>
      </w:r>
      <w:r w:rsidR="001461D1">
        <w:rPr>
          <w:rFonts w:ascii="Times New Roman" w:hAnsi="Times New Roman"/>
          <w:sz w:val="24"/>
          <w:szCs w:val="24"/>
        </w:rPr>
        <w:tab/>
      </w:r>
      <w:r w:rsidR="005841F7" w:rsidRPr="00F725FB">
        <w:rPr>
          <w:rFonts w:ascii="Times New Roman" w:hAnsi="Times New Roman"/>
          <w:sz w:val="24"/>
          <w:szCs w:val="24"/>
        </w:rPr>
        <w:t xml:space="preserve">di avere con il Comune di </w:t>
      </w:r>
      <w:r>
        <w:rPr>
          <w:rFonts w:ascii="Times New Roman" w:hAnsi="Times New Roman"/>
          <w:sz w:val="24"/>
          <w:szCs w:val="24"/>
        </w:rPr>
        <w:t>Concorezzo</w:t>
      </w:r>
      <w:r w:rsidR="005841F7" w:rsidRPr="00F725FB">
        <w:rPr>
          <w:rFonts w:ascii="Times New Roman" w:hAnsi="Times New Roman"/>
          <w:sz w:val="24"/>
          <w:szCs w:val="24"/>
        </w:rPr>
        <w:t xml:space="preserve"> o con l’azienda speciale presso cui dovrebbe essere</w:t>
      </w:r>
      <w:r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>nominato le seguenti liti pendenti:</w:t>
      </w:r>
    </w:p>
    <w:p w14:paraId="243F0A7B" w14:textId="77777777" w:rsidR="00F725FB" w:rsidRDefault="00F725FB" w:rsidP="005841F7">
      <w:pPr>
        <w:pStyle w:val="Testonormale"/>
        <w:rPr>
          <w:rFonts w:ascii="Times New Roman" w:hAnsi="Times New Roman"/>
          <w:sz w:val="18"/>
          <w:szCs w:val="18"/>
        </w:rPr>
      </w:pPr>
    </w:p>
    <w:p w14:paraId="2181C4E9" w14:textId="77777777" w:rsidR="005841F7" w:rsidRPr="001461D1" w:rsidRDefault="005841F7" w:rsidP="001461D1">
      <w:pPr>
        <w:pStyle w:val="Testonormale"/>
        <w:jc w:val="center"/>
        <w:rPr>
          <w:rFonts w:ascii="Times New Roman" w:hAnsi="Times New Roman"/>
          <w:b/>
          <w:sz w:val="18"/>
          <w:szCs w:val="18"/>
        </w:rPr>
      </w:pPr>
      <w:r w:rsidRPr="001461D1">
        <w:rPr>
          <w:rFonts w:ascii="Times New Roman" w:hAnsi="Times New Roman"/>
          <w:b/>
          <w:sz w:val="18"/>
          <w:szCs w:val="18"/>
        </w:rPr>
        <w:t>(compilare solo in caso di dichiarazione affermativa)</w:t>
      </w:r>
    </w:p>
    <w:p w14:paraId="0A6BE947" w14:textId="77777777" w:rsidR="00F725FB" w:rsidRDefault="001461D1" w:rsidP="005841F7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68E0F8F8" w14:textId="77777777" w:rsidR="001461D1" w:rsidRDefault="001461D1" w:rsidP="005841F7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9BC3A6E" w14:textId="77777777" w:rsidR="001461D1" w:rsidRDefault="001461D1" w:rsidP="005841F7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651A5CDC" w14:textId="77777777" w:rsidR="001461D1" w:rsidRDefault="001461D1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3F694807" w14:textId="77777777" w:rsidR="001461D1" w:rsidRDefault="001461D1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44FD01CB" w14:textId="77777777" w:rsidR="005841F7" w:rsidRPr="00F725FB" w:rsidRDefault="00F725FB" w:rsidP="001461D1">
      <w:pPr>
        <w:pStyle w:val="Testonormale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>[_]</w:t>
      </w:r>
      <w:r w:rsidR="001461D1">
        <w:rPr>
          <w:rFonts w:ascii="Times New Roman" w:hAnsi="Times New Roman"/>
          <w:sz w:val="24"/>
          <w:szCs w:val="24"/>
        </w:rPr>
        <w:tab/>
      </w:r>
      <w:r w:rsidR="005841F7" w:rsidRPr="00F725FB">
        <w:rPr>
          <w:rFonts w:ascii="Times New Roman" w:hAnsi="Times New Roman"/>
          <w:sz w:val="24"/>
          <w:szCs w:val="24"/>
        </w:rPr>
        <w:t>di non avere ra</w:t>
      </w:r>
      <w:r w:rsidR="001461D1">
        <w:rPr>
          <w:rFonts w:ascii="Times New Roman" w:hAnsi="Times New Roman"/>
          <w:sz w:val="24"/>
          <w:szCs w:val="24"/>
        </w:rPr>
        <w:t>pporto di parentela e/o affinità</w:t>
      </w:r>
      <w:r w:rsidR="005841F7" w:rsidRPr="00F725FB">
        <w:rPr>
          <w:rFonts w:ascii="Times New Roman" w:hAnsi="Times New Roman"/>
          <w:sz w:val="24"/>
          <w:szCs w:val="24"/>
        </w:rPr>
        <w:t xml:space="preserve"> con il Sindaco, con gli assessori in carica e</w:t>
      </w:r>
      <w:r w:rsidR="001461D1">
        <w:rPr>
          <w:rFonts w:ascii="Times New Roman" w:hAnsi="Times New Roman"/>
          <w:sz w:val="24"/>
          <w:szCs w:val="24"/>
        </w:rPr>
        <w:t xml:space="preserve"> </w:t>
      </w:r>
      <w:r w:rsidR="005841F7" w:rsidRPr="00F725FB">
        <w:rPr>
          <w:rFonts w:ascii="Times New Roman" w:hAnsi="Times New Roman"/>
          <w:sz w:val="24"/>
          <w:szCs w:val="24"/>
        </w:rPr>
        <w:t>con i consiglieri comunali, nonché con i loro parenti e/o affini entro il quarto grado.</w:t>
      </w:r>
    </w:p>
    <w:p w14:paraId="393AAD00" w14:textId="77777777" w:rsidR="00F725FB" w:rsidRDefault="00F725FB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1B0BB431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>Altres</w:t>
      </w:r>
      <w:r w:rsidR="00F725FB">
        <w:rPr>
          <w:rFonts w:ascii="Times New Roman" w:hAnsi="Times New Roman"/>
          <w:sz w:val="24"/>
          <w:szCs w:val="24"/>
        </w:rPr>
        <w:t>ì</w:t>
      </w:r>
      <w:r w:rsidRPr="00F725FB">
        <w:rPr>
          <w:rFonts w:ascii="Times New Roman" w:hAnsi="Times New Roman"/>
          <w:sz w:val="24"/>
          <w:szCs w:val="24"/>
        </w:rPr>
        <w:t>,</w:t>
      </w:r>
    </w:p>
    <w:p w14:paraId="2B0C7173" w14:textId="77777777" w:rsidR="005841F7" w:rsidRPr="00F725FB" w:rsidRDefault="005841F7" w:rsidP="00F725FB">
      <w:pPr>
        <w:pStyle w:val="Testonormale"/>
        <w:jc w:val="center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>DICHIARA</w:t>
      </w:r>
    </w:p>
    <w:p w14:paraId="176924B8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37B25573" w14:textId="77777777" w:rsidR="005841F7" w:rsidRPr="00F725FB" w:rsidRDefault="00664AFD" w:rsidP="001461D1">
      <w:pPr>
        <w:pStyle w:val="Testonormal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 xml:space="preserve">di impegnarsi, senza riserva alcuna, nel caso di conferimento, ad espletare </w:t>
      </w:r>
      <w:r>
        <w:rPr>
          <w:rFonts w:ascii="Times New Roman" w:hAnsi="Times New Roman"/>
          <w:sz w:val="24"/>
          <w:szCs w:val="24"/>
        </w:rPr>
        <w:t>l’</w:t>
      </w:r>
      <w:r w:rsidRPr="00F725FB">
        <w:rPr>
          <w:rFonts w:ascii="Times New Roman" w:hAnsi="Times New Roman"/>
          <w:sz w:val="24"/>
          <w:szCs w:val="24"/>
        </w:rPr>
        <w:t>incarico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5FB">
        <w:rPr>
          <w:rFonts w:ascii="Times New Roman" w:hAnsi="Times New Roman"/>
          <w:sz w:val="24"/>
          <w:szCs w:val="24"/>
        </w:rPr>
        <w:t>secondo tutte le condizioni, modalit</w:t>
      </w:r>
      <w:r>
        <w:rPr>
          <w:rFonts w:ascii="Times New Roman" w:hAnsi="Times New Roman"/>
          <w:sz w:val="24"/>
          <w:szCs w:val="24"/>
        </w:rPr>
        <w:t>à</w:t>
      </w:r>
      <w:r w:rsidRPr="00F725FB">
        <w:rPr>
          <w:rFonts w:ascii="Times New Roman" w:hAnsi="Times New Roman"/>
          <w:sz w:val="24"/>
          <w:szCs w:val="24"/>
        </w:rPr>
        <w:t>, prescrizioni,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5FB">
        <w:rPr>
          <w:rFonts w:ascii="Times New Roman" w:hAnsi="Times New Roman"/>
          <w:sz w:val="24"/>
          <w:szCs w:val="24"/>
        </w:rPr>
        <w:t>clausole e quant’altro, previste dalle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5FB">
        <w:rPr>
          <w:rFonts w:ascii="Times New Roman" w:hAnsi="Times New Roman"/>
          <w:sz w:val="24"/>
          <w:szCs w:val="24"/>
        </w:rPr>
        <w:t>norme in materia;</w:t>
      </w:r>
    </w:p>
    <w:p w14:paraId="4F84F5DE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3AD91E5D" w14:textId="77777777" w:rsidR="005841F7" w:rsidRPr="00F725FB" w:rsidRDefault="005841F7" w:rsidP="001461D1">
      <w:pPr>
        <w:pStyle w:val="Testonormal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 xml:space="preserve"> di essere informato, ai sensi e per gli effetti di cui all’art. 13 del D.</w:t>
      </w:r>
      <w:r w:rsidR="001461D1">
        <w:rPr>
          <w:rFonts w:ascii="Times New Roman" w:hAnsi="Times New Roman"/>
          <w:sz w:val="24"/>
          <w:szCs w:val="24"/>
        </w:rPr>
        <w:t xml:space="preserve"> </w:t>
      </w:r>
      <w:r w:rsidRPr="00F725FB">
        <w:rPr>
          <w:rFonts w:ascii="Times New Roman" w:hAnsi="Times New Roman"/>
          <w:sz w:val="24"/>
          <w:szCs w:val="24"/>
        </w:rPr>
        <w:t>Lgs. 196/03, che i dati</w:t>
      </w:r>
      <w:r w:rsidR="001461D1">
        <w:rPr>
          <w:rFonts w:ascii="Times New Roman" w:hAnsi="Times New Roman"/>
          <w:sz w:val="24"/>
          <w:szCs w:val="24"/>
        </w:rPr>
        <w:t xml:space="preserve"> </w:t>
      </w:r>
      <w:r w:rsidRPr="00F725FB">
        <w:rPr>
          <w:rFonts w:ascii="Times New Roman" w:hAnsi="Times New Roman"/>
          <w:sz w:val="24"/>
          <w:szCs w:val="24"/>
        </w:rPr>
        <w:t>personali raccolti saranno trattati, anche con strumenti informatici, esclusivamente</w:t>
      </w:r>
      <w:r w:rsidR="001461D1">
        <w:rPr>
          <w:rFonts w:ascii="Times New Roman" w:hAnsi="Times New Roman"/>
          <w:sz w:val="24"/>
          <w:szCs w:val="24"/>
        </w:rPr>
        <w:t xml:space="preserve"> </w:t>
      </w:r>
      <w:r w:rsidRPr="00F725FB">
        <w:rPr>
          <w:rFonts w:ascii="Times New Roman" w:hAnsi="Times New Roman"/>
          <w:sz w:val="24"/>
          <w:szCs w:val="24"/>
        </w:rPr>
        <w:t>nell’ambito del procedimento per il quale la presente dichiarazione viene resa.</w:t>
      </w:r>
    </w:p>
    <w:p w14:paraId="366EB206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4FB05AA8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>Si allega alla presente:</w:t>
      </w:r>
    </w:p>
    <w:p w14:paraId="3B92CE00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09F5B038" w14:textId="77777777" w:rsidR="005841F7" w:rsidRPr="00F725FB" w:rsidRDefault="005841F7" w:rsidP="001461D1">
      <w:pPr>
        <w:pStyle w:val="Testonormal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>Curriculum vitae, aggiornato, datato e sottoscritto;</w:t>
      </w:r>
    </w:p>
    <w:p w14:paraId="3175FC22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16566923" w14:textId="77777777" w:rsidR="005841F7" w:rsidRDefault="005841F7" w:rsidP="001461D1">
      <w:pPr>
        <w:pStyle w:val="Testonormal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>Fotocopia della carta d’identit</w:t>
      </w:r>
      <w:r w:rsidR="001461D1">
        <w:rPr>
          <w:rFonts w:ascii="Times New Roman" w:hAnsi="Times New Roman"/>
          <w:sz w:val="24"/>
          <w:szCs w:val="24"/>
        </w:rPr>
        <w:t>à</w:t>
      </w:r>
      <w:r w:rsidRPr="00F725FB">
        <w:rPr>
          <w:rFonts w:ascii="Times New Roman" w:hAnsi="Times New Roman"/>
          <w:sz w:val="24"/>
          <w:szCs w:val="24"/>
        </w:rPr>
        <w:t xml:space="preserve"> in corso di validit</w:t>
      </w:r>
      <w:r w:rsidR="001461D1">
        <w:rPr>
          <w:rFonts w:ascii="Times New Roman" w:hAnsi="Times New Roman"/>
          <w:sz w:val="24"/>
          <w:szCs w:val="24"/>
        </w:rPr>
        <w:t>à</w:t>
      </w:r>
      <w:r w:rsidRPr="00F725FB">
        <w:rPr>
          <w:rFonts w:ascii="Times New Roman" w:hAnsi="Times New Roman"/>
          <w:sz w:val="24"/>
          <w:szCs w:val="24"/>
        </w:rPr>
        <w:t>;</w:t>
      </w:r>
    </w:p>
    <w:p w14:paraId="0C0C33D1" w14:textId="77777777" w:rsidR="001461D1" w:rsidRDefault="001461D1" w:rsidP="001461D1">
      <w:pPr>
        <w:pStyle w:val="Testonormale"/>
        <w:ind w:left="720"/>
        <w:jc w:val="both"/>
        <w:rPr>
          <w:rFonts w:ascii="Times New Roman" w:hAnsi="Times New Roman"/>
          <w:sz w:val="24"/>
          <w:szCs w:val="24"/>
        </w:rPr>
      </w:pPr>
    </w:p>
    <w:p w14:paraId="4B2C9312" w14:textId="77777777" w:rsidR="005841F7" w:rsidRPr="001461D1" w:rsidRDefault="005841F7" w:rsidP="001461D1">
      <w:pPr>
        <w:pStyle w:val="Testonormal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461D1">
        <w:rPr>
          <w:rFonts w:ascii="Times New Roman" w:hAnsi="Times New Roman"/>
          <w:sz w:val="24"/>
          <w:szCs w:val="24"/>
        </w:rPr>
        <w:t xml:space="preserve"> ALLEGATO 1 Dichiarazione di insussistenza di cause di inconferibilit</w:t>
      </w:r>
      <w:r w:rsidR="001461D1" w:rsidRPr="001461D1">
        <w:rPr>
          <w:rFonts w:ascii="Times New Roman" w:hAnsi="Times New Roman"/>
          <w:sz w:val="24"/>
          <w:szCs w:val="24"/>
        </w:rPr>
        <w:t xml:space="preserve">à </w:t>
      </w:r>
      <w:r w:rsidRPr="001461D1">
        <w:rPr>
          <w:rFonts w:ascii="Times New Roman" w:hAnsi="Times New Roman"/>
          <w:sz w:val="24"/>
          <w:szCs w:val="24"/>
        </w:rPr>
        <w:t>e incompatibilit</w:t>
      </w:r>
      <w:r w:rsidR="001461D1" w:rsidRPr="001461D1">
        <w:rPr>
          <w:rFonts w:ascii="Times New Roman" w:hAnsi="Times New Roman"/>
          <w:sz w:val="24"/>
          <w:szCs w:val="24"/>
        </w:rPr>
        <w:t>à</w:t>
      </w:r>
      <w:r w:rsidRPr="001461D1">
        <w:rPr>
          <w:rFonts w:ascii="Times New Roman" w:hAnsi="Times New Roman"/>
          <w:sz w:val="24"/>
          <w:szCs w:val="24"/>
        </w:rPr>
        <w:t xml:space="preserve"> di</w:t>
      </w:r>
      <w:r w:rsidR="001461D1" w:rsidRPr="001461D1">
        <w:rPr>
          <w:rFonts w:ascii="Times New Roman" w:hAnsi="Times New Roman"/>
          <w:sz w:val="24"/>
          <w:szCs w:val="24"/>
        </w:rPr>
        <w:t xml:space="preserve"> </w:t>
      </w:r>
      <w:r w:rsidRPr="001461D1">
        <w:rPr>
          <w:rFonts w:ascii="Times New Roman" w:hAnsi="Times New Roman"/>
          <w:sz w:val="24"/>
          <w:szCs w:val="24"/>
        </w:rPr>
        <w:t>incarichi presso le pubbliche amministrazioni e presso gli enti di controllo pubblico, ai sensi</w:t>
      </w:r>
      <w:r w:rsidR="001461D1" w:rsidRPr="001461D1">
        <w:rPr>
          <w:rFonts w:ascii="Times New Roman" w:hAnsi="Times New Roman"/>
          <w:sz w:val="24"/>
          <w:szCs w:val="24"/>
        </w:rPr>
        <w:t xml:space="preserve"> </w:t>
      </w:r>
      <w:r w:rsidRPr="001461D1">
        <w:rPr>
          <w:rFonts w:ascii="Times New Roman" w:hAnsi="Times New Roman"/>
          <w:sz w:val="24"/>
          <w:szCs w:val="24"/>
        </w:rPr>
        <w:t>del D. Lgs. n. 39/2013 — debitamente compilato, datato e sottoscritto;</w:t>
      </w:r>
    </w:p>
    <w:p w14:paraId="0812F195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59CAA503" w14:textId="77777777" w:rsidR="005841F7" w:rsidRPr="00F725FB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4E2953A8" w14:textId="77777777" w:rsidR="005841F7" w:rsidRDefault="005841F7" w:rsidP="005841F7">
      <w:pPr>
        <w:pStyle w:val="Testonormale"/>
        <w:rPr>
          <w:rFonts w:ascii="Times New Roman" w:hAnsi="Times New Roman"/>
          <w:sz w:val="24"/>
          <w:szCs w:val="24"/>
        </w:rPr>
      </w:pPr>
      <w:r w:rsidRPr="00F725FB">
        <w:rPr>
          <w:rFonts w:ascii="Times New Roman" w:hAnsi="Times New Roman"/>
          <w:sz w:val="24"/>
          <w:szCs w:val="24"/>
        </w:rPr>
        <w:t>Data</w:t>
      </w:r>
      <w:r w:rsidR="001461D1">
        <w:rPr>
          <w:rFonts w:ascii="Times New Roman" w:hAnsi="Times New Roman"/>
          <w:sz w:val="24"/>
          <w:szCs w:val="24"/>
        </w:rPr>
        <w:t>, _______________________</w:t>
      </w:r>
      <w:r w:rsidR="001461D1">
        <w:rPr>
          <w:rFonts w:ascii="Times New Roman" w:hAnsi="Times New Roman"/>
          <w:sz w:val="24"/>
          <w:szCs w:val="24"/>
        </w:rPr>
        <w:tab/>
      </w:r>
      <w:r w:rsidR="001461D1">
        <w:rPr>
          <w:rFonts w:ascii="Times New Roman" w:hAnsi="Times New Roman"/>
          <w:sz w:val="24"/>
          <w:szCs w:val="24"/>
        </w:rPr>
        <w:tab/>
      </w:r>
      <w:r w:rsidR="001461D1">
        <w:rPr>
          <w:rFonts w:ascii="Times New Roman" w:hAnsi="Times New Roman"/>
          <w:sz w:val="24"/>
          <w:szCs w:val="24"/>
        </w:rPr>
        <w:tab/>
      </w:r>
      <w:r w:rsidR="001461D1">
        <w:rPr>
          <w:rFonts w:ascii="Times New Roman" w:hAnsi="Times New Roman"/>
          <w:sz w:val="24"/>
          <w:szCs w:val="24"/>
        </w:rPr>
        <w:tab/>
      </w:r>
      <w:r w:rsidR="001461D1">
        <w:rPr>
          <w:rFonts w:ascii="Times New Roman" w:hAnsi="Times New Roman"/>
          <w:sz w:val="24"/>
          <w:szCs w:val="24"/>
        </w:rPr>
        <w:tab/>
      </w:r>
      <w:r w:rsidR="001461D1">
        <w:rPr>
          <w:rFonts w:ascii="Times New Roman" w:hAnsi="Times New Roman"/>
          <w:sz w:val="24"/>
          <w:szCs w:val="24"/>
        </w:rPr>
        <w:tab/>
      </w:r>
      <w:r w:rsidRPr="00F725FB">
        <w:rPr>
          <w:rFonts w:ascii="Times New Roman" w:hAnsi="Times New Roman"/>
          <w:sz w:val="24"/>
          <w:szCs w:val="24"/>
        </w:rPr>
        <w:t>Firma</w:t>
      </w:r>
    </w:p>
    <w:p w14:paraId="227B3FA1" w14:textId="77777777" w:rsidR="001461D1" w:rsidRDefault="001461D1" w:rsidP="005841F7">
      <w:pPr>
        <w:pStyle w:val="Testonormale"/>
        <w:rPr>
          <w:rFonts w:ascii="Times New Roman" w:hAnsi="Times New Roman"/>
          <w:sz w:val="24"/>
          <w:szCs w:val="24"/>
        </w:rPr>
      </w:pPr>
    </w:p>
    <w:p w14:paraId="6D44D708" w14:textId="77777777" w:rsidR="001461D1" w:rsidRPr="00F725FB" w:rsidRDefault="001461D1" w:rsidP="005841F7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sectPr w:rsidR="001461D1" w:rsidRPr="00F725FB" w:rsidSect="00064704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9D3"/>
    <w:multiLevelType w:val="hybridMultilevel"/>
    <w:tmpl w:val="F8F0DC58"/>
    <w:lvl w:ilvl="0" w:tplc="F4B8016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325B5"/>
    <w:multiLevelType w:val="hybridMultilevel"/>
    <w:tmpl w:val="4F08786E"/>
    <w:lvl w:ilvl="0" w:tplc="29FE7A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598535">
    <w:abstractNumId w:val="1"/>
  </w:num>
  <w:num w:numId="2" w16cid:durableId="210379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BF"/>
    <w:rsid w:val="00064704"/>
    <w:rsid w:val="001461D1"/>
    <w:rsid w:val="001B31BF"/>
    <w:rsid w:val="00414ADB"/>
    <w:rsid w:val="00441BDC"/>
    <w:rsid w:val="00552B3C"/>
    <w:rsid w:val="005841F7"/>
    <w:rsid w:val="00664AFD"/>
    <w:rsid w:val="00727EAF"/>
    <w:rsid w:val="0074169F"/>
    <w:rsid w:val="008966D4"/>
    <w:rsid w:val="00F7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9CF4"/>
  <w15:chartTrackingRefBased/>
  <w15:docId w15:val="{70C17A8F-A6A7-4321-A75A-B7D3DF12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073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3073AC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461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elezioni%202019\CDA%20FARMACIA\RINNOVO%20CDA\Fac-simile%20domanda%20(CDA%20FARMACIE)_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Fac-simile domanda (CDA FARMACIE)_0.dot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SCapitanio</dc:creator>
  <cp:keywords/>
  <cp:lastModifiedBy>SCapitanio</cp:lastModifiedBy>
  <cp:revision>1</cp:revision>
  <dcterms:created xsi:type="dcterms:W3CDTF">2024-07-05T11:15:00Z</dcterms:created>
  <dcterms:modified xsi:type="dcterms:W3CDTF">2024-07-05T11:16:00Z</dcterms:modified>
</cp:coreProperties>
</file>